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A73B" w14:textId="77777777" w:rsidR="00F35741" w:rsidRPr="00596408" w:rsidRDefault="00F35741" w:rsidP="00F35741">
      <w:pPr>
        <w:tabs>
          <w:tab w:val="left" w:pos="2268"/>
        </w:tabs>
        <w:spacing w:before="360" w:after="0"/>
        <w:jc w:val="center"/>
        <w:rPr>
          <w:rFonts w:ascii="Calibri" w:hAnsi="Calibri" w:cs="Calibri"/>
          <w:color w:val="3494BA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6408">
        <w:rPr>
          <w:rFonts w:ascii="Calibri" w:hAnsi="Calibri" w:cs="Calibri"/>
          <w:color w:val="3494BA" w:themeColor="accent1"/>
          <w:sz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Název akce + datum konání</w:t>
      </w:r>
    </w:p>
    <w:p w14:paraId="6EC3A20A" w14:textId="76DD2EB1" w:rsidR="00720872" w:rsidRPr="00757AB8" w:rsidRDefault="001F03D9" w:rsidP="00E94D53">
      <w:pPr>
        <w:tabs>
          <w:tab w:val="left" w:pos="2268"/>
        </w:tabs>
        <w:spacing w:before="36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>Pořadatel</w:t>
      </w:r>
      <w:r w:rsidR="00E94D53" w:rsidRPr="00757AB8">
        <w:rPr>
          <w:rFonts w:ascii="Calibri" w:hAnsi="Calibri" w:cs="Calibri"/>
          <w:b/>
        </w:rPr>
        <w:t xml:space="preserve">: </w:t>
      </w:r>
      <w:r w:rsidR="002C1609">
        <w:rPr>
          <w:rFonts w:ascii="Calibri" w:hAnsi="Calibri" w:cs="Calibri"/>
          <w:b/>
        </w:rPr>
        <w:tab/>
      </w:r>
      <w:r w:rsidR="00C62A68">
        <w:rPr>
          <w:rFonts w:ascii="Calibri" w:hAnsi="Calibri" w:cs="Calibri"/>
          <w:color w:val="3494BA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Název klubu</w:t>
      </w:r>
      <w:r w:rsidR="00C62A68" w:rsidRPr="00757AB8">
        <w:rPr>
          <w:rFonts w:ascii="Calibri" w:hAnsi="Calibri" w:cs="Calibri"/>
          <w:bCs/>
        </w:rPr>
        <w:t xml:space="preserve"> ve spolupráci s</w:t>
      </w:r>
      <w:r w:rsidR="00C62A68">
        <w:rPr>
          <w:rFonts w:ascii="Calibri" w:hAnsi="Calibri" w:cs="Calibri"/>
          <w:bCs/>
        </w:rPr>
        <w:t> </w:t>
      </w:r>
      <w:r w:rsidR="00C62A68" w:rsidRPr="00757AB8">
        <w:rPr>
          <w:rFonts w:ascii="Calibri" w:hAnsi="Calibri" w:cs="Calibri"/>
          <w:bCs/>
        </w:rPr>
        <w:t xml:space="preserve"> </w:t>
      </w:r>
      <w:r w:rsidR="00181E8A" w:rsidRPr="00757AB8">
        <w:rPr>
          <w:rFonts w:ascii="Calibri" w:hAnsi="Calibri" w:cs="Calibri"/>
          <w:bCs/>
        </w:rPr>
        <w:t>Český</w:t>
      </w:r>
      <w:r w:rsidR="00C62A68">
        <w:rPr>
          <w:rFonts w:ascii="Calibri" w:hAnsi="Calibri" w:cs="Calibri"/>
          <w:bCs/>
        </w:rPr>
        <w:t>m</w:t>
      </w:r>
      <w:r w:rsidR="00181E8A" w:rsidRPr="00757AB8">
        <w:rPr>
          <w:rFonts w:ascii="Calibri" w:hAnsi="Calibri" w:cs="Calibri"/>
          <w:bCs/>
        </w:rPr>
        <w:t xml:space="preserve"> </w:t>
      </w:r>
      <w:proofErr w:type="spellStart"/>
      <w:r w:rsidR="00181E8A" w:rsidRPr="00757AB8">
        <w:rPr>
          <w:rFonts w:ascii="Calibri" w:hAnsi="Calibri" w:cs="Calibri"/>
          <w:bCs/>
        </w:rPr>
        <w:t>deaflympijský</w:t>
      </w:r>
      <w:r w:rsidR="00C62A68">
        <w:rPr>
          <w:rFonts w:ascii="Calibri" w:hAnsi="Calibri" w:cs="Calibri"/>
          <w:bCs/>
        </w:rPr>
        <w:t>m</w:t>
      </w:r>
      <w:proofErr w:type="spellEnd"/>
      <w:r w:rsidR="00181E8A" w:rsidRPr="00757AB8">
        <w:rPr>
          <w:rFonts w:ascii="Calibri" w:hAnsi="Calibri" w:cs="Calibri"/>
          <w:bCs/>
        </w:rPr>
        <w:t xml:space="preserve"> výbor</w:t>
      </w:r>
      <w:r w:rsidR="00C62A68">
        <w:rPr>
          <w:rFonts w:ascii="Calibri" w:hAnsi="Calibri" w:cs="Calibri"/>
          <w:bCs/>
        </w:rPr>
        <w:t>em</w:t>
      </w:r>
      <w:r w:rsidR="00181E8A" w:rsidRPr="00757AB8">
        <w:rPr>
          <w:rFonts w:ascii="Calibri" w:hAnsi="Calibri" w:cs="Calibri"/>
          <w:bCs/>
        </w:rPr>
        <w:t xml:space="preserve">, </w:t>
      </w:r>
      <w:proofErr w:type="spellStart"/>
      <w:r w:rsidR="00181E8A" w:rsidRPr="00757AB8">
        <w:rPr>
          <w:rFonts w:ascii="Calibri" w:hAnsi="Calibri" w:cs="Calibri"/>
          <w:bCs/>
        </w:rPr>
        <w:t>z.s</w:t>
      </w:r>
      <w:proofErr w:type="spellEnd"/>
      <w:r w:rsidR="00C62A68">
        <w:rPr>
          <w:rFonts w:ascii="Calibri" w:hAnsi="Calibri" w:cs="Calibri"/>
          <w:bCs/>
        </w:rPr>
        <w:t>.</w:t>
      </w:r>
    </w:p>
    <w:p w14:paraId="622C5AE2" w14:textId="0329EA07" w:rsidR="00E94D53" w:rsidRPr="00757AB8" w:rsidRDefault="00E94D53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Datum konání: </w:t>
      </w:r>
      <w:r w:rsidR="002C1609">
        <w:rPr>
          <w:rFonts w:ascii="Calibri" w:hAnsi="Calibri" w:cs="Calibri"/>
          <w:b/>
        </w:rPr>
        <w:tab/>
      </w:r>
      <w:r w:rsidR="004447AE" w:rsidRPr="00757AB8">
        <w:rPr>
          <w:rFonts w:ascii="Calibri" w:hAnsi="Calibri" w:cs="Calibri"/>
          <w:b/>
        </w:rPr>
        <w:tab/>
      </w:r>
    </w:p>
    <w:p w14:paraId="5AA776AD" w14:textId="7A03C011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Místo konání: </w:t>
      </w:r>
      <w:r w:rsidR="002C1609">
        <w:rPr>
          <w:rFonts w:ascii="Calibri" w:hAnsi="Calibri" w:cs="Calibri"/>
          <w:b/>
        </w:rPr>
        <w:tab/>
      </w:r>
      <w:r w:rsidRPr="00757AB8">
        <w:rPr>
          <w:rFonts w:ascii="Calibri" w:hAnsi="Calibri" w:cs="Calibri"/>
          <w:b/>
        </w:rPr>
        <w:tab/>
      </w:r>
    </w:p>
    <w:p w14:paraId="6580BE3C" w14:textId="7CEC4EDA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Časový plán: </w:t>
      </w:r>
      <w:r w:rsidR="002C1609">
        <w:rPr>
          <w:rFonts w:ascii="Calibri" w:hAnsi="Calibri" w:cs="Calibri"/>
          <w:b/>
        </w:rPr>
        <w:tab/>
      </w:r>
      <w:r w:rsidRPr="00757AB8">
        <w:rPr>
          <w:rFonts w:ascii="Calibri" w:hAnsi="Calibri" w:cs="Calibri"/>
          <w:b/>
        </w:rPr>
        <w:tab/>
      </w:r>
    </w:p>
    <w:p w14:paraId="170EF983" w14:textId="1099E9B9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Ředitel soutěže: </w:t>
      </w:r>
      <w:r w:rsidR="002C1609">
        <w:rPr>
          <w:rFonts w:ascii="Calibri" w:hAnsi="Calibri" w:cs="Calibri"/>
          <w:b/>
        </w:rPr>
        <w:tab/>
      </w:r>
    </w:p>
    <w:p w14:paraId="3486D7C7" w14:textId="7BA820AA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>Rozhodčí:</w:t>
      </w:r>
      <w:r w:rsidR="002C1609">
        <w:rPr>
          <w:rFonts w:ascii="Calibri" w:hAnsi="Calibri" w:cs="Calibri"/>
          <w:b/>
        </w:rPr>
        <w:tab/>
      </w:r>
      <w:r w:rsidRPr="00757AB8">
        <w:rPr>
          <w:rFonts w:ascii="Calibri" w:hAnsi="Calibri" w:cs="Calibri"/>
          <w:b/>
        </w:rPr>
        <w:t xml:space="preserve"> </w:t>
      </w:r>
    </w:p>
    <w:p w14:paraId="3410C82F" w14:textId="7BFA1E61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Systém soutěže: </w:t>
      </w:r>
      <w:r w:rsidR="002C1609">
        <w:rPr>
          <w:rFonts w:ascii="Calibri" w:hAnsi="Calibri" w:cs="Calibri"/>
          <w:b/>
        </w:rPr>
        <w:tab/>
      </w:r>
    </w:p>
    <w:p w14:paraId="480BD600" w14:textId="426231D6" w:rsidR="0055432D" w:rsidRPr="004D1FA7" w:rsidRDefault="004447AE" w:rsidP="004D1FA7">
      <w:pPr>
        <w:tabs>
          <w:tab w:val="left" w:pos="2268"/>
        </w:tabs>
        <w:spacing w:before="120" w:after="0"/>
        <w:ind w:left="2265" w:hanging="2265"/>
        <w:jc w:val="both"/>
        <w:rPr>
          <w:rFonts w:ascii="Calibri" w:hAnsi="Calibri" w:cs="Calibri"/>
          <w:bCs/>
        </w:rPr>
      </w:pPr>
      <w:r w:rsidRPr="00757AB8">
        <w:rPr>
          <w:rFonts w:ascii="Calibri" w:hAnsi="Calibri" w:cs="Calibri"/>
          <w:b/>
        </w:rPr>
        <w:t>Startovné:</w:t>
      </w:r>
      <w:r w:rsidR="002C1609">
        <w:rPr>
          <w:rFonts w:ascii="Calibri" w:hAnsi="Calibri" w:cs="Calibri"/>
          <w:b/>
        </w:rPr>
        <w:tab/>
      </w:r>
      <w:r w:rsidR="002C1609" w:rsidRPr="004D1FA7">
        <w:rPr>
          <w:rFonts w:ascii="Calibri" w:hAnsi="Calibri" w:cs="Calibri"/>
          <w:bCs/>
        </w:rPr>
        <w:tab/>
      </w:r>
      <w:r w:rsidR="004D1FA7" w:rsidRPr="004D1FA7">
        <w:rPr>
          <w:rFonts w:ascii="Calibri" w:hAnsi="Calibri" w:cs="Calibri"/>
          <w:bCs/>
        </w:rPr>
        <w:t xml:space="preserve">je v režii sportovního klubu, který za vybranou sumu zabezpečí náklady spojené s touto akcí. </w:t>
      </w:r>
      <w:proofErr w:type="gramStart"/>
      <w:r w:rsidR="004D1FA7" w:rsidRPr="004D1FA7">
        <w:rPr>
          <w:rFonts w:ascii="Calibri" w:hAnsi="Calibri" w:cs="Calibri"/>
          <w:bCs/>
        </w:rPr>
        <w:t>POZOR !!!</w:t>
      </w:r>
      <w:proofErr w:type="gramEnd"/>
      <w:r w:rsidR="004D1FA7" w:rsidRPr="004D1FA7">
        <w:rPr>
          <w:rFonts w:ascii="Calibri" w:hAnsi="Calibri" w:cs="Calibri"/>
          <w:bCs/>
        </w:rPr>
        <w:t xml:space="preserve"> Každý hráč musí předložit potvrzení o zaplacení členského příspěvku pro rok 2026 od mateřského klubu včetně členského příspěvku do ČDV! Startovné zašlete na základě pokynů pořadatele a vystavené faktury na účet klubu</w:t>
      </w:r>
      <w:r w:rsidR="002C1609" w:rsidRPr="004D1FA7">
        <w:rPr>
          <w:rFonts w:ascii="Calibri" w:hAnsi="Calibri" w:cs="Calibri"/>
          <w:bCs/>
        </w:rPr>
        <w:tab/>
      </w:r>
    </w:p>
    <w:p w14:paraId="5E3CCB09" w14:textId="23A61323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Přihlášky k účasti: </w:t>
      </w:r>
      <w:r w:rsidR="002C1609">
        <w:rPr>
          <w:rFonts w:ascii="Calibri" w:hAnsi="Calibri" w:cs="Calibri"/>
          <w:b/>
        </w:rPr>
        <w:tab/>
      </w:r>
    </w:p>
    <w:p w14:paraId="5D46121B" w14:textId="68D6A014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Ubytování: </w:t>
      </w:r>
      <w:r w:rsidRPr="00757AB8">
        <w:rPr>
          <w:rFonts w:ascii="Calibri" w:hAnsi="Calibri" w:cs="Calibri"/>
          <w:b/>
        </w:rPr>
        <w:tab/>
      </w:r>
      <w:r w:rsidR="002C1609">
        <w:rPr>
          <w:rFonts w:ascii="Calibri" w:hAnsi="Calibri" w:cs="Calibri"/>
        </w:rPr>
        <w:t>P</w:t>
      </w:r>
      <w:r w:rsidRPr="00757AB8">
        <w:rPr>
          <w:rFonts w:ascii="Calibri" w:hAnsi="Calibri" w:cs="Calibri"/>
        </w:rPr>
        <w:t>ořadatelé nezajišťují</w:t>
      </w:r>
      <w:r w:rsidR="002C1609">
        <w:rPr>
          <w:rFonts w:ascii="Calibri" w:hAnsi="Calibri" w:cs="Calibri"/>
          <w:b/>
        </w:rPr>
        <w:t>.</w:t>
      </w:r>
    </w:p>
    <w:p w14:paraId="64316D9F" w14:textId="3538F8D0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Občerstvení: </w:t>
      </w:r>
      <w:r w:rsidR="002C1609">
        <w:rPr>
          <w:rFonts w:ascii="Calibri" w:hAnsi="Calibri" w:cs="Calibri"/>
          <w:b/>
        </w:rPr>
        <w:tab/>
      </w:r>
    </w:p>
    <w:p w14:paraId="57476878" w14:textId="65AE07E5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Ceny: </w:t>
      </w:r>
      <w:r w:rsidR="002C1609">
        <w:rPr>
          <w:rFonts w:ascii="Calibri" w:hAnsi="Calibri" w:cs="Calibri"/>
          <w:b/>
        </w:rPr>
        <w:tab/>
      </w:r>
    </w:p>
    <w:p w14:paraId="697F9929" w14:textId="6FF72AF9" w:rsidR="004447AE" w:rsidRPr="00757AB8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 xml:space="preserve">Vlastní nebezpečí: </w:t>
      </w:r>
      <w:r w:rsidRPr="00757AB8">
        <w:rPr>
          <w:rFonts w:ascii="Calibri" w:hAnsi="Calibri" w:cs="Calibri"/>
          <w:b/>
        </w:rPr>
        <w:tab/>
      </w:r>
      <w:r w:rsidR="002C1609">
        <w:rPr>
          <w:rFonts w:ascii="Calibri" w:hAnsi="Calibri" w:cs="Calibri"/>
        </w:rPr>
        <w:t>K</w:t>
      </w:r>
      <w:r w:rsidRPr="00757AB8">
        <w:rPr>
          <w:rFonts w:ascii="Calibri" w:hAnsi="Calibri" w:cs="Calibri"/>
        </w:rPr>
        <w:t>aždý hráč hraje na vlastní nebezpečí</w:t>
      </w:r>
      <w:r w:rsidR="002C1609">
        <w:rPr>
          <w:rFonts w:ascii="Calibri" w:hAnsi="Calibri" w:cs="Calibri"/>
        </w:rPr>
        <w:t>.</w:t>
      </w:r>
    </w:p>
    <w:p w14:paraId="6D479900" w14:textId="77777777" w:rsidR="004D1FA7" w:rsidRDefault="004447A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/>
        </w:rPr>
      </w:pPr>
      <w:r w:rsidRPr="00757AB8">
        <w:rPr>
          <w:rFonts w:ascii="Calibri" w:hAnsi="Calibri" w:cs="Calibri"/>
          <w:b/>
        </w:rPr>
        <w:t>Doprava:</w:t>
      </w:r>
    </w:p>
    <w:p w14:paraId="2544F1B9" w14:textId="33195C4E" w:rsidR="00667E0E" w:rsidRDefault="004D1FA7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Cs/>
        </w:rPr>
      </w:pPr>
      <w:proofErr w:type="gramStart"/>
      <w:r w:rsidRPr="004D1FA7">
        <w:rPr>
          <w:rFonts w:ascii="Calibri" w:hAnsi="Calibri" w:cs="Calibri"/>
          <w:b/>
        </w:rPr>
        <w:t xml:space="preserve">Upozornění: </w:t>
      </w:r>
      <w:r w:rsidR="00667E0E">
        <w:rPr>
          <w:rFonts w:ascii="Calibri" w:hAnsi="Calibri" w:cs="Calibri"/>
          <w:b/>
        </w:rPr>
        <w:t xml:space="preserve">  </w:t>
      </w:r>
      <w:proofErr w:type="gramEnd"/>
      <w:r w:rsidR="00667E0E">
        <w:rPr>
          <w:rFonts w:ascii="Calibri" w:hAnsi="Calibri" w:cs="Calibri"/>
          <w:b/>
        </w:rPr>
        <w:t xml:space="preserve">                   </w:t>
      </w:r>
      <w:r w:rsidRPr="004D1FA7">
        <w:rPr>
          <w:rFonts w:ascii="Calibri" w:hAnsi="Calibri" w:cs="Calibri"/>
          <w:bCs/>
        </w:rPr>
        <w:t>Po dobu celé akce je přísně zakázáno užívat alkohol a jiné omamné a psychotropní</w:t>
      </w:r>
    </w:p>
    <w:p w14:paraId="1D691CE3" w14:textId="4A5B5028" w:rsidR="00E85736" w:rsidRDefault="00667E0E" w:rsidP="004447AE">
      <w:pPr>
        <w:tabs>
          <w:tab w:val="left" w:pos="2268"/>
        </w:tabs>
        <w:spacing w:before="120"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látky.</w:t>
      </w:r>
      <w:r w:rsidR="004D1FA7" w:rsidRPr="004D1FA7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                                                                              </w:t>
      </w:r>
    </w:p>
    <w:p w14:paraId="6E863952" w14:textId="74BE731A" w:rsidR="00720872" w:rsidRPr="00742043" w:rsidRDefault="00720872" w:rsidP="00667E0E">
      <w:pPr>
        <w:tabs>
          <w:tab w:val="left" w:pos="2268"/>
        </w:tabs>
        <w:spacing w:before="120" w:after="0"/>
        <w:jc w:val="both"/>
        <w:rPr>
          <w:rFonts w:ascii="Calibri" w:hAnsi="Calibri" w:cs="Calibri"/>
        </w:rPr>
      </w:pPr>
    </w:p>
    <w:sectPr w:rsidR="00720872" w:rsidRPr="00742043" w:rsidSect="00E83C1D">
      <w:headerReference w:type="first" r:id="rId7"/>
      <w:footerReference w:type="first" r:id="rId8"/>
      <w:pgSz w:w="11906" w:h="16838"/>
      <w:pgMar w:top="1418" w:right="1134" w:bottom="1418" w:left="1134" w:header="1418" w:footer="2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061C" w14:textId="77777777" w:rsidR="00A54F56" w:rsidRDefault="00A54F56" w:rsidP="00720872">
      <w:pPr>
        <w:spacing w:after="0" w:line="240" w:lineRule="auto"/>
      </w:pPr>
      <w:r>
        <w:separator/>
      </w:r>
    </w:p>
  </w:endnote>
  <w:endnote w:type="continuationSeparator" w:id="0">
    <w:p w14:paraId="3E92F44E" w14:textId="77777777" w:rsidR="00A54F56" w:rsidRDefault="00A54F56" w:rsidP="0072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969B" w14:textId="02878D04" w:rsidR="00E94D53" w:rsidRPr="00596408" w:rsidRDefault="00E94D53" w:rsidP="00596408">
    <w:pPr>
      <w:pStyle w:val="Zpat"/>
      <w:tabs>
        <w:tab w:val="clear" w:pos="4536"/>
        <w:tab w:val="clear" w:pos="9072"/>
        <w:tab w:val="center" w:pos="4820"/>
        <w:tab w:val="right" w:pos="9356"/>
      </w:tabs>
      <w:jc w:val="center"/>
      <w:rPr>
        <w:rFonts w:ascii="Calibri" w:hAnsi="Calibri" w:cs="Calibri"/>
        <w:bCs/>
        <w:color w:val="3494BA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596408">
      <w:rPr>
        <w:rFonts w:ascii="Calibri" w:eastAsia="Times New Roman" w:hAnsi="Calibri" w:cs="Calibri"/>
        <w:color w:val="3494BA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Navštivte též webovou stránku pro informace o </w:t>
    </w:r>
    <w:r w:rsidR="00596408" w:rsidRPr="00596408">
      <w:rPr>
        <w:rFonts w:ascii="Calibri" w:eastAsia="Times New Roman" w:hAnsi="Calibri" w:cs="Calibri"/>
        <w:color w:val="3494BA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turnaji a </w:t>
    </w:r>
    <w:r w:rsidRPr="00596408">
      <w:rPr>
        <w:rFonts w:ascii="Calibri" w:eastAsia="Times New Roman" w:hAnsi="Calibri" w:cs="Calibri"/>
        <w:color w:val="3494BA" w:themeColor="accent1"/>
        <w:sz w:val="2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činnostech klubu </w:t>
    </w:r>
    <w:r w:rsidR="009D6E5C" w:rsidRPr="00596408">
      <w:rPr>
        <w:rFonts w:ascii="Calibri" w:hAnsi="Calibri" w:cs="Calibri"/>
        <w:bCs/>
        <w:color w:val="3494BA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WEB KLUBU</w:t>
    </w:r>
  </w:p>
  <w:p w14:paraId="279A6651" w14:textId="77777777" w:rsidR="00596408" w:rsidRDefault="00596408" w:rsidP="00596408">
    <w:pPr>
      <w:pStyle w:val="Zpat"/>
      <w:tabs>
        <w:tab w:val="clear" w:pos="4536"/>
        <w:tab w:val="clear" w:pos="9072"/>
        <w:tab w:val="center" w:pos="4820"/>
        <w:tab w:val="right" w:pos="9356"/>
      </w:tabs>
      <w:rPr>
        <w:rFonts w:ascii="Calibri" w:hAnsi="Calibri" w:cs="Calibri"/>
        <w:b/>
        <w:bCs/>
        <w:color w:val="3494BA" w:themeColor="accent1"/>
      </w:rPr>
    </w:pPr>
  </w:p>
  <w:p w14:paraId="55C5BDF4" w14:textId="77777777" w:rsidR="00596408" w:rsidRDefault="00596408" w:rsidP="00596408">
    <w:pPr>
      <w:pStyle w:val="Zpat"/>
      <w:tabs>
        <w:tab w:val="clear" w:pos="4536"/>
        <w:tab w:val="clear" w:pos="9072"/>
        <w:tab w:val="center" w:pos="4820"/>
        <w:tab w:val="right" w:pos="9356"/>
      </w:tabs>
      <w:rPr>
        <w:rFonts w:ascii="Calibri" w:hAnsi="Calibri" w:cs="Calibri"/>
        <w:b/>
        <w:bCs/>
        <w:color w:val="3494BA" w:themeColor="accent1"/>
      </w:rPr>
    </w:pPr>
  </w:p>
  <w:p w14:paraId="2DC9571E" w14:textId="77777777" w:rsidR="00596408" w:rsidRDefault="00596408" w:rsidP="00596408">
    <w:pPr>
      <w:pStyle w:val="Zpat"/>
      <w:tabs>
        <w:tab w:val="clear" w:pos="4536"/>
        <w:tab w:val="clear" w:pos="9072"/>
        <w:tab w:val="center" w:pos="4820"/>
        <w:tab w:val="right" w:pos="9356"/>
      </w:tabs>
      <w:rPr>
        <w:rFonts w:ascii="Calibri" w:hAnsi="Calibri" w:cs="Calibri"/>
        <w:b/>
        <w:bCs/>
        <w:color w:val="3494BA" w:themeColor="accent1"/>
      </w:rPr>
    </w:pPr>
  </w:p>
  <w:p w14:paraId="3C62A719" w14:textId="77777777" w:rsidR="00E83C1D" w:rsidRDefault="00E83C1D" w:rsidP="00E83C1D">
    <w:pPr>
      <w:pStyle w:val="Zpat"/>
      <w:tabs>
        <w:tab w:val="clear" w:pos="4536"/>
        <w:tab w:val="clear" w:pos="9072"/>
        <w:tab w:val="center" w:pos="4678"/>
        <w:tab w:val="right" w:pos="8647"/>
      </w:tabs>
      <w:rPr>
        <w:rFonts w:ascii="Calibri" w:hAnsi="Calibri" w:cs="Calibri"/>
      </w:rPr>
    </w:pPr>
    <w:r>
      <w:rPr>
        <w:rFonts w:ascii="Calibri" w:hAnsi="Calibri" w:cs="Calibri"/>
        <w:color w:val="3494BA" w:themeColor="accent1"/>
      </w:rPr>
      <w:tab/>
    </w:r>
    <w:r w:rsidRPr="008A349D">
      <w:rPr>
        <w:rFonts w:ascii="Calibri" w:hAnsi="Calibri" w:cs="Calibri"/>
        <w:color w:val="3494BA" w:themeColor="accent1"/>
      </w:rPr>
      <w:t>Jméno podepisujícího</w:t>
    </w:r>
    <w:r w:rsidRPr="008A349D"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                                                                                                           </w:t>
    </w:r>
    <w:r w:rsidR="00596408" w:rsidRPr="008A349D">
      <w:rPr>
        <w:rFonts w:ascii="Calibri" w:hAnsi="Calibri" w:cs="Calibri"/>
      </w:rPr>
      <w:t>Jan Žídek</w:t>
    </w:r>
  </w:p>
  <w:p w14:paraId="3524C992" w14:textId="178F5738" w:rsidR="001766F7" w:rsidRPr="00757AB8" w:rsidRDefault="00E83C1D" w:rsidP="00E83C1D">
    <w:pPr>
      <w:pStyle w:val="Zpat"/>
      <w:tabs>
        <w:tab w:val="clear" w:pos="4536"/>
        <w:tab w:val="clear" w:pos="9072"/>
        <w:tab w:val="center" w:pos="4678"/>
        <w:tab w:val="right" w:pos="8647"/>
      </w:tabs>
      <w:rPr>
        <w:rFonts w:ascii="Calibri" w:hAnsi="Calibri" w:cs="Calibri"/>
      </w:rPr>
    </w:pPr>
    <w:r>
      <w:rPr>
        <w:rFonts w:ascii="Calibri" w:hAnsi="Calibri" w:cs="Calibri"/>
      </w:rPr>
      <w:t xml:space="preserve">                        </w:t>
    </w:r>
    <w:r w:rsidRPr="00E83C1D">
      <w:rPr>
        <w:rStyle w:val="Zdraznnintenzivn"/>
        <w:rFonts w:ascii="Calibri" w:hAnsi="Calibri" w:cs="Calibri"/>
        <w:i w:val="0"/>
        <w:iCs w:val="0"/>
      </w:rPr>
      <w:t xml:space="preserve">Funkce                                                                                                                   </w:t>
    </w:r>
    <w:r w:rsidRPr="008A349D">
      <w:rPr>
        <w:rFonts w:ascii="Calibri" w:hAnsi="Calibri" w:cs="Calibri"/>
      </w:rPr>
      <w:t xml:space="preserve">Prezident ČDV, </w:t>
    </w:r>
    <w:proofErr w:type="spellStart"/>
    <w:r w:rsidRPr="008A349D">
      <w:rPr>
        <w:rFonts w:ascii="Calibri" w:hAnsi="Calibri" w:cs="Calibri"/>
      </w:rPr>
      <w:t>z.s</w:t>
    </w:r>
    <w:proofErr w:type="spellEnd"/>
    <w:r w:rsidRPr="008A349D">
      <w:rPr>
        <w:rFonts w:ascii="Calibri" w:hAnsi="Calibri" w:cs="Calibri"/>
      </w:rPr>
      <w:t>.</w:t>
    </w:r>
    <w:r w:rsidR="00596408" w:rsidRPr="008A349D">
      <w:rPr>
        <w:rFonts w:ascii="Calibri" w:hAnsi="Calibri" w:cs="Calibri"/>
      </w:rPr>
      <w:tab/>
      <w:t xml:space="preserve">                                                                                       </w:t>
    </w:r>
    <w:r>
      <w:rPr>
        <w:rFonts w:ascii="Calibri" w:hAnsi="Calibri" w:cs="Calibri"/>
      </w:rPr>
      <w:t xml:space="preserve">  </w:t>
    </w:r>
    <w:r w:rsidR="00596408" w:rsidRPr="008A349D"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A672" w14:textId="77777777" w:rsidR="00A54F56" w:rsidRDefault="00A54F56" w:rsidP="00720872">
      <w:pPr>
        <w:spacing w:after="0" w:line="240" w:lineRule="auto"/>
      </w:pPr>
      <w:r>
        <w:separator/>
      </w:r>
    </w:p>
  </w:footnote>
  <w:footnote w:type="continuationSeparator" w:id="0">
    <w:p w14:paraId="1F84C3BA" w14:textId="77777777" w:rsidR="00A54F56" w:rsidRDefault="00A54F56" w:rsidP="0072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7754" w14:textId="12DE57A0" w:rsidR="00196A67" w:rsidRDefault="003E2912" w:rsidP="007208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0" wp14:anchorId="589A3BE2" wp14:editId="4DE2339B">
          <wp:simplePos x="0" y="0"/>
          <wp:positionH relativeFrom="column">
            <wp:posOffset>2404110</wp:posOffset>
          </wp:positionH>
          <wp:positionV relativeFrom="page">
            <wp:posOffset>180975</wp:posOffset>
          </wp:positionV>
          <wp:extent cx="1676400" cy="1355082"/>
          <wp:effectExtent l="0" t="0" r="0" b="0"/>
          <wp:wrapNone/>
          <wp:docPr id="54630297" name="Obrázek 54630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30297" name="Obrázek 546302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355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3C1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D2AC1F" wp14:editId="3EA09B30">
              <wp:simplePos x="0" y="0"/>
              <wp:positionH relativeFrom="margin">
                <wp:align>left</wp:align>
              </wp:positionH>
              <wp:positionV relativeFrom="paragraph">
                <wp:posOffset>-376555</wp:posOffset>
              </wp:positionV>
              <wp:extent cx="1047750" cy="876300"/>
              <wp:effectExtent l="0" t="0" r="19050" b="19050"/>
              <wp:wrapNone/>
              <wp:docPr id="1589636457" name="Ová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0" cy="87630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F95041" w14:textId="55ED12C4" w:rsidR="009D6E5C" w:rsidRDefault="009D6E5C" w:rsidP="009D6E5C">
                          <w:pPr>
                            <w:jc w:val="center"/>
                          </w:pPr>
                          <w:r>
                            <w:t>Logo klubu</w:t>
                          </w:r>
                        </w:p>
                        <w:p w14:paraId="2CFCE3FE" w14:textId="77777777" w:rsidR="009D6E5C" w:rsidRDefault="009D6E5C" w:rsidP="009D6E5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CD2AC1F" id="Ovál 1" o:spid="_x0000_s1026" style="position:absolute;margin-left:0;margin-top:-29.65pt;width:82.5pt;height:69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" fillcolor="#3494ba [3204]" strokecolor="#07151b [484]" strokeweight="1pt">
              <v:stroke joinstyle="miter"/>
              <v:textbox>
                <w:txbxContent>
                  <w:p w14:paraId="57F95041" w14:textId="55ED12C4" w:rsidR="009D6E5C" w:rsidRDefault="009D6E5C" w:rsidP="009D6E5C">
                    <w:pPr>
                      <w:jc w:val="center"/>
                    </w:pPr>
                    <w:r>
                      <w:t>Logo klubu</w:t>
                    </w:r>
                  </w:p>
                  <w:p w14:paraId="2CFCE3FE" w14:textId="77777777" w:rsidR="009D6E5C" w:rsidRDefault="009D6E5C" w:rsidP="009D6E5C">
                    <w:pPr>
                      <w:jc w:val="center"/>
                    </w:pPr>
                  </w:p>
                </w:txbxContent>
              </v:textbox>
              <w10:wrap anchorx="margin"/>
            </v:oval>
          </w:pict>
        </mc:Fallback>
      </mc:AlternateContent>
    </w:r>
    <w:r w:rsidR="00E83C1D">
      <w:rPr>
        <w:noProof/>
        <w:lang w:eastAsia="cs-CZ"/>
      </w:rPr>
      <w:drawing>
        <wp:anchor distT="0" distB="0" distL="114300" distR="114300" simplePos="0" relativeHeight="251658240" behindDoc="0" locked="0" layoutInCell="1" allowOverlap="0" wp14:anchorId="695C426C" wp14:editId="76D443CD">
          <wp:simplePos x="0" y="0"/>
          <wp:positionH relativeFrom="margin">
            <wp:posOffset>5137785</wp:posOffset>
          </wp:positionH>
          <wp:positionV relativeFrom="page">
            <wp:posOffset>495300</wp:posOffset>
          </wp:positionV>
          <wp:extent cx="1109345" cy="1109345"/>
          <wp:effectExtent l="0" t="0" r="0" b="0"/>
          <wp:wrapNone/>
          <wp:docPr id="1214569599" name="Obrázek 1214569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Český deaflympiský výbor _3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EEFC3F" w14:textId="77777777" w:rsidR="00757AB8" w:rsidRDefault="00757AB8" w:rsidP="00D70425">
    <w:pPr>
      <w:pStyle w:val="Odstavecseseznamem"/>
      <w:spacing w:before="240"/>
      <w:ind w:left="0"/>
      <w:jc w:val="center"/>
      <w:rPr>
        <w:rStyle w:val="Siln"/>
        <w:rFonts w:ascii="Calibri" w:hAnsi="Calibri" w:cs="Calibri"/>
        <w:sz w:val="36"/>
      </w:rPr>
    </w:pPr>
  </w:p>
  <w:p w14:paraId="277B8538" w14:textId="7E03B2CA" w:rsidR="00196A67" w:rsidRPr="00757AB8" w:rsidRDefault="00196A67" w:rsidP="00D70425">
    <w:pPr>
      <w:pStyle w:val="Odstavecseseznamem"/>
      <w:spacing w:before="240"/>
      <w:ind w:left="0"/>
      <w:jc w:val="center"/>
      <w:rPr>
        <w:rStyle w:val="Siln"/>
        <w:rFonts w:ascii="Calibri" w:hAnsi="Calibri" w:cs="Calibri"/>
        <w:sz w:val="36"/>
      </w:rPr>
    </w:pPr>
    <w:r w:rsidRPr="00757AB8">
      <w:rPr>
        <w:rStyle w:val="Siln"/>
        <w:rFonts w:ascii="Calibri" w:hAnsi="Calibri" w:cs="Calibri"/>
        <w:sz w:val="36"/>
      </w:rPr>
      <w:t>SPORTOVNÍ KLUB</w:t>
    </w:r>
    <w:r w:rsidR="009D6E5C" w:rsidRPr="00757AB8">
      <w:rPr>
        <w:rStyle w:val="Siln"/>
        <w:rFonts w:ascii="Calibri" w:hAnsi="Calibri" w:cs="Calibri"/>
        <w:sz w:val="36"/>
      </w:rPr>
      <w:t xml:space="preserve"> </w:t>
    </w:r>
    <w:r w:rsidR="009D6E5C" w:rsidRPr="00757AB8">
      <w:rPr>
        <w:rStyle w:val="Siln"/>
        <w:rFonts w:ascii="Calibri" w:hAnsi="Calibri" w:cs="Calibri"/>
        <w:color w:val="3494BA" w:themeColor="accent1"/>
        <w:sz w:val="36"/>
      </w:rPr>
      <w:t>NÁZEV KLUBU</w:t>
    </w:r>
  </w:p>
  <w:p w14:paraId="48B2758F" w14:textId="77777777" w:rsidR="00720872" w:rsidRDefault="00080A2D" w:rsidP="00080A2D">
    <w:pPr>
      <w:pStyle w:val="Odstavecseseznamem"/>
      <w:tabs>
        <w:tab w:val="left" w:pos="4536"/>
      </w:tabs>
      <w:spacing w:before="720"/>
      <w:ind w:left="0"/>
      <w:jc w:val="center"/>
    </w:pPr>
    <w:r w:rsidRPr="00757AB8">
      <w:rPr>
        <w:rStyle w:val="Siln"/>
        <w:rFonts w:ascii="Calibri" w:hAnsi="Calibri" w:cs="Calibri"/>
        <w:sz w:val="36"/>
      </w:rPr>
      <w:t>PROPOZICE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D1"/>
    <w:rsid w:val="00026D4E"/>
    <w:rsid w:val="000427E4"/>
    <w:rsid w:val="000529CE"/>
    <w:rsid w:val="00067028"/>
    <w:rsid w:val="000735C4"/>
    <w:rsid w:val="00080A2D"/>
    <w:rsid w:val="00093C17"/>
    <w:rsid w:val="000D1928"/>
    <w:rsid w:val="000E184F"/>
    <w:rsid w:val="00100982"/>
    <w:rsid w:val="0016656E"/>
    <w:rsid w:val="001766F7"/>
    <w:rsid w:val="00180AF8"/>
    <w:rsid w:val="00181E8A"/>
    <w:rsid w:val="00196A67"/>
    <w:rsid w:val="001C21C9"/>
    <w:rsid w:val="001F03D9"/>
    <w:rsid w:val="00210530"/>
    <w:rsid w:val="0023716B"/>
    <w:rsid w:val="00247D6E"/>
    <w:rsid w:val="002C1609"/>
    <w:rsid w:val="002D4C3A"/>
    <w:rsid w:val="003A08B7"/>
    <w:rsid w:val="003B2444"/>
    <w:rsid w:val="003E086D"/>
    <w:rsid w:val="003E2912"/>
    <w:rsid w:val="003E500A"/>
    <w:rsid w:val="00441594"/>
    <w:rsid w:val="004447AE"/>
    <w:rsid w:val="004A33AD"/>
    <w:rsid w:val="004D1FA7"/>
    <w:rsid w:val="004E3B58"/>
    <w:rsid w:val="00517C6F"/>
    <w:rsid w:val="0055432D"/>
    <w:rsid w:val="00580CC6"/>
    <w:rsid w:val="00596408"/>
    <w:rsid w:val="005B2CBB"/>
    <w:rsid w:val="005D3B25"/>
    <w:rsid w:val="005E7A1D"/>
    <w:rsid w:val="00603A93"/>
    <w:rsid w:val="006158AA"/>
    <w:rsid w:val="00634AC3"/>
    <w:rsid w:val="006514E2"/>
    <w:rsid w:val="00661975"/>
    <w:rsid w:val="00667E0E"/>
    <w:rsid w:val="00674E25"/>
    <w:rsid w:val="00720872"/>
    <w:rsid w:val="00742043"/>
    <w:rsid w:val="00743220"/>
    <w:rsid w:val="0074629E"/>
    <w:rsid w:val="00754E30"/>
    <w:rsid w:val="00757AB8"/>
    <w:rsid w:val="007953BA"/>
    <w:rsid w:val="007F3296"/>
    <w:rsid w:val="008556A4"/>
    <w:rsid w:val="00981DFB"/>
    <w:rsid w:val="00994839"/>
    <w:rsid w:val="009B472D"/>
    <w:rsid w:val="009C7BBB"/>
    <w:rsid w:val="009D6E5C"/>
    <w:rsid w:val="009F1F57"/>
    <w:rsid w:val="00A31032"/>
    <w:rsid w:val="00A54F56"/>
    <w:rsid w:val="00A568A4"/>
    <w:rsid w:val="00A863C6"/>
    <w:rsid w:val="00A87A30"/>
    <w:rsid w:val="00AF0EFE"/>
    <w:rsid w:val="00B35B2C"/>
    <w:rsid w:val="00B43586"/>
    <w:rsid w:val="00B8703F"/>
    <w:rsid w:val="00B96263"/>
    <w:rsid w:val="00BD7032"/>
    <w:rsid w:val="00BE29C9"/>
    <w:rsid w:val="00C02995"/>
    <w:rsid w:val="00C119A0"/>
    <w:rsid w:val="00C1708A"/>
    <w:rsid w:val="00C4181A"/>
    <w:rsid w:val="00C62A68"/>
    <w:rsid w:val="00C81E5F"/>
    <w:rsid w:val="00CA1966"/>
    <w:rsid w:val="00CC08D1"/>
    <w:rsid w:val="00CF473C"/>
    <w:rsid w:val="00D33901"/>
    <w:rsid w:val="00D70425"/>
    <w:rsid w:val="00D7743C"/>
    <w:rsid w:val="00D879EE"/>
    <w:rsid w:val="00DA6151"/>
    <w:rsid w:val="00DD12F8"/>
    <w:rsid w:val="00DD1C98"/>
    <w:rsid w:val="00E008C9"/>
    <w:rsid w:val="00E050AB"/>
    <w:rsid w:val="00E54DC8"/>
    <w:rsid w:val="00E727B8"/>
    <w:rsid w:val="00E83C1D"/>
    <w:rsid w:val="00E85736"/>
    <w:rsid w:val="00E931A2"/>
    <w:rsid w:val="00E94D53"/>
    <w:rsid w:val="00EB1994"/>
    <w:rsid w:val="00EC0C7E"/>
    <w:rsid w:val="00EC6159"/>
    <w:rsid w:val="00EE7098"/>
    <w:rsid w:val="00F34B1C"/>
    <w:rsid w:val="00F35741"/>
    <w:rsid w:val="00F54D5B"/>
    <w:rsid w:val="00F8292C"/>
    <w:rsid w:val="00F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43A7B"/>
  <w15:chartTrackingRefBased/>
  <w15:docId w15:val="{AEAE3C70-F80B-41D1-BD30-EA2CCF8B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A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6A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96A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96A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96A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0872"/>
  </w:style>
  <w:style w:type="paragraph" w:styleId="Zpat">
    <w:name w:val="footer"/>
    <w:basedOn w:val="Normln"/>
    <w:link w:val="ZpatChar"/>
    <w:uiPriority w:val="99"/>
    <w:unhideWhenUsed/>
    <w:rsid w:val="0072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0872"/>
  </w:style>
  <w:style w:type="paragraph" w:styleId="Bezmezer">
    <w:name w:val="No Spacing"/>
    <w:uiPriority w:val="1"/>
    <w:qFormat/>
    <w:rsid w:val="00196A6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96A67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96A67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96A67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96A67"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196A67"/>
    <w:rPr>
      <w:rFonts w:asciiTheme="majorHAnsi" w:eastAsiaTheme="majorEastAsia" w:hAnsiTheme="majorHAnsi" w:cstheme="majorBidi"/>
      <w:color w:val="276E8B" w:themeColor="accent1" w:themeShade="BF"/>
    </w:rPr>
  </w:style>
  <w:style w:type="paragraph" w:styleId="Nzev">
    <w:name w:val="Title"/>
    <w:basedOn w:val="Normln"/>
    <w:next w:val="Normln"/>
    <w:link w:val="NzevChar"/>
    <w:uiPriority w:val="10"/>
    <w:qFormat/>
    <w:rsid w:val="00196A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6A6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96A67"/>
    <w:rPr>
      <w:rFonts w:eastAsiaTheme="minorEastAsia"/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196A67"/>
    <w:rPr>
      <w:b/>
      <w:bCs/>
    </w:rPr>
  </w:style>
  <w:style w:type="character" w:styleId="Nzevknihy">
    <w:name w:val="Book Title"/>
    <w:basedOn w:val="Standardnpsmoodstavce"/>
    <w:uiPriority w:val="33"/>
    <w:qFormat/>
    <w:rsid w:val="00196A67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196A67"/>
    <w:pPr>
      <w:ind w:left="720"/>
      <w:contextualSpacing/>
    </w:pPr>
  </w:style>
  <w:style w:type="paragraph" w:styleId="Revize">
    <w:name w:val="Revision"/>
    <w:hidden/>
    <w:uiPriority w:val="99"/>
    <w:semiHidden/>
    <w:rsid w:val="00196A6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0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982"/>
    <w:rPr>
      <w:rFonts w:ascii="Segoe UI" w:hAnsi="Segoe UI" w:cs="Segoe UI"/>
      <w:sz w:val="18"/>
      <w:szCs w:val="18"/>
    </w:rPr>
  </w:style>
  <w:style w:type="character" w:styleId="Zdraznnintenzivn">
    <w:name w:val="Intense Emphasis"/>
    <w:basedOn w:val="Standardnpsmoodstavce"/>
    <w:uiPriority w:val="21"/>
    <w:qFormat/>
    <w:rsid w:val="00E83C1D"/>
    <w:rPr>
      <w:i/>
      <w:iCs/>
      <w:color w:val="3494BA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Opraven&#225;%20dle%20komunikace%20J&#381;.dotm" TargetMode="External"/></Relationships>
</file>

<file path=word/theme/theme1.xml><?xml version="1.0" encoding="utf-8"?>
<a:theme xmlns:a="http://schemas.openxmlformats.org/drawingml/2006/main" name="Motiv Office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F036-1445-4BAE-B9F7-FA1A0336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Opravená dle komunikace JŽ</Template>
  <TotalTime>1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Jan Žídek</cp:lastModifiedBy>
  <cp:revision>2</cp:revision>
  <cp:lastPrinted>2024-10-15T14:42:00Z</cp:lastPrinted>
  <dcterms:created xsi:type="dcterms:W3CDTF">2026-06-04T07:17:00Z</dcterms:created>
  <dcterms:modified xsi:type="dcterms:W3CDTF">2026-06-04T07:17:00Z</dcterms:modified>
</cp:coreProperties>
</file>